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供电工程分公司徐南供电所配合徐圩疏港航道整治工程临时迁改采购</w:t>
      </w:r>
      <w:r>
        <w:rPr>
          <w:rFonts w:hint="eastAsia" w:ascii="微软雅黑" w:hAnsi="微软雅黑" w:eastAsia="微软雅黑" w:cs="微软雅黑"/>
          <w:b/>
          <w:bCs/>
          <w:sz w:val="32"/>
          <w:szCs w:val="40"/>
          <w:lang w:val="en-US" w:eastAsia="zh-CN"/>
        </w:rPr>
        <w:t>金具</w:t>
      </w:r>
      <w:r>
        <w:rPr>
          <w:rFonts w:hint="eastAsia" w:ascii="微软雅黑" w:hAnsi="微软雅黑" w:eastAsia="微软雅黑" w:cs="微软雅黑"/>
          <w:b/>
          <w:bCs/>
          <w:sz w:val="32"/>
          <w:szCs w:val="40"/>
          <w:lang w:eastAsia="zh-CN"/>
        </w:rPr>
        <w:t>辅材项目</w:t>
      </w:r>
      <w:r>
        <w:rPr>
          <w:rFonts w:hint="eastAsia" w:ascii="微软雅黑" w:hAnsi="微软雅黑" w:eastAsia="微软雅黑" w:cs="微软雅黑"/>
          <w:b/>
          <w:bCs/>
          <w:sz w:val="32"/>
          <w:szCs w:val="40"/>
          <w:lang w:val="en-US" w:eastAsia="zh-CN"/>
        </w:rPr>
        <w:t>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徐南供电所配合徐圩疏港航道整治工程临时迁改采购金具辅材项目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721"/>
        <w:gridCol w:w="1171"/>
        <w:gridCol w:w="4451"/>
        <w:gridCol w:w="1145"/>
        <w:gridCol w:w="1081"/>
        <w:gridCol w:w="1593"/>
      </w:tblGrid>
      <w:tr w14:paraId="3CA2B1E7">
        <w:tblPrEx>
          <w:tblCellMar>
            <w:top w:w="0" w:type="dxa"/>
            <w:left w:w="0" w:type="dxa"/>
            <w:bottom w:w="0" w:type="dxa"/>
            <w:right w:w="0" w:type="dxa"/>
          </w:tblCellMar>
        </w:tblPrEx>
        <w:trPr>
          <w:trHeight w:val="591"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90CE1F1">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电缆终端附件</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电压等级:AC10KV,截面积mm2:150-240，电缆芯数：3芯，类型：户外，种类：冷缩（品牌：中天，安靠，长园，沃尔核材）</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5673A8">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4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BV-4（红色）导体材质:铜,标称截面mm²:4,芯数:单股,外皮材质:聚氯乙烯</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92A5C1">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绝缘耐张线夹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NXJ-10-120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A9E9B3">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悬式绝缘子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FXBW4-10/70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BC160E">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9D8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1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几型支架</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1B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BCC2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B9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8C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A411A3">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5E0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2D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避雷器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0B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HY5WS-17/50,含脱离器、安装板、螺丝</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1631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C0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A9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FCB8E1">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352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B3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球头挂环</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2ED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Q-7</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4574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1ADB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B47B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290702">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DC9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022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碗头挂板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E3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W-7</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99FD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6AC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907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B16913">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51D2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D25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直角挂板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AD6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Z-7</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A0E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5CD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F53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DE1877">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228F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29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针式复合支柱绝缘子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C5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FPQ2-10/5.0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6E1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B88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237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919A4F">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5321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F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高压横担</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CA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规格∠75*8,长度mm:1500mm,孔径:20mm,表面处理方式:镀锌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588AA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266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630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D213CD">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E50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5B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架空绝缘导线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586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JKLYJ-10-50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E370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DB8B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EA5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E2FC9B">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C5A9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7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拉盘</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7B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LP-12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88501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FF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7F8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0EB0F0">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35A3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92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UT线夹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A69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NUT-2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65D57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C9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AC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1DEDF1">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CC71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835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楔型线夹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E5F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NX-2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B31F1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F885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AB0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F043D7">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3538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8A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拉线棒</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DB3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φ18*1800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F7E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331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64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AA66E5">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B067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45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U型挂环</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A70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UL-12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4B4B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A8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888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051FD6">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88D2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96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钢丝卡头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01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JK-2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A05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95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AB25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2736D1">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1EF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36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015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单帽螺栓-规格:M16,长度mm:130mm,材质:铁，表面处理方式:镀锌,配螺母垫片与否:配螺母2垫片1弹簧垫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6A4A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30A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700E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B6059F">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1CDB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F5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97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单帽螺栓-规格:M16,长度mm:50mm,材质:铁，表面处理方式:镀锌,配螺母垫片与否:配螺母2垫片1弹簧垫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E298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5A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A30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F52F48">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9F2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FB5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2A9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单帽螺栓-规格:M16,长度mm:70mm,材质:铁，表面处理方式:镀锌,配螺母垫片与否:配螺母2垫片1弹簧垫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2323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027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AA11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DBD819">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E97D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94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60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单帽螺栓-规格:M10,长度mm:50mm,材质:铁，表面处理方式:镀锌,配螺母垫片与否:配螺母2垫片1弹簧垫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ADAAD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D61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4B0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219441">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AFD3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94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73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单帽螺栓-规格:M12,长度mm:50mm,材质:铁，表面处理方式:镀锌,配螺母垫片与否:配螺母2垫片1弹簧垫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130B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56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19A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4088AF">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E64A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699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对销螺丝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96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双头双帽螺栓-规格:m16,长度mm:300mm,材质:钢,表面处理方式:镀锌,配螺母垫片与否:配螺母垫片</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2E7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4189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B3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1D421A">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D24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85D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对销螺丝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41C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双头双帽螺栓-规格:m16,长度mm:320mm,材质:钢,表面处理方式:镀锌,配螺母垫片与否:配螺母垫片</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1F2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61AD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54C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F3C033">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571A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A3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0E1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单帽螺栓-规格:M16,长度mm:180mm,材质:钢，表面处理方式:镀锌,配螺母垫片与否:配螺母2垫片1弹簧垫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B4F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95C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D9E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0849CC">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8276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A6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U型螺丝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8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M16*190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D4845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85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AF5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5182B7">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7DA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567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U型螺丝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EDC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M16*210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39B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F60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97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F3D356">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4C9D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A8D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U型螺丝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68E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M16*230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006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7D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FC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5B7C99">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B2D0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82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扁铁抱箍</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01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∮190-加强</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0F201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34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2A7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1DBA35">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065B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F9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扁铁抱箍</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431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∮210-加强</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FE25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C595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968D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EEF186">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AA6D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946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铜铝接线端子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4DF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DTL-150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AEED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0A3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329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FE484B">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032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80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铜铝接线端子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F8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DTL-50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D0625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A6BB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639B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A7E9C">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19A7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2CC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驱鸟器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23E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不锈钢、高度20cm，风页长度20cm，旋转直径40cm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1E87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BA5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3849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D8B9F9">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703B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10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标志牌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1C3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杆号牌，300*200，搪瓷，信息（中标后提供）</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D1920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92E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E0D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581FFF">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A9A4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30F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接地极</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9B7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L50*5*1700，表面处理方式:镀锌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FC65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684E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24A7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E51BC4">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233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highlight w:val="yellow"/>
                <w:u w:val="none"/>
                <w:lang w:val="en-US" w:eastAsia="zh-CN" w:bidi="ar"/>
              </w:rPr>
              <w:t>37</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050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电工胶布</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4E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5" w:name="_GoBack"/>
            <w:bookmarkEnd w:id="5"/>
            <w:r>
              <w:rPr>
                <w:rFonts w:hint="eastAsia" w:ascii="宋体" w:hAnsi="宋体" w:eastAsia="宋体" w:cs="宋体"/>
                <w:i w:val="0"/>
                <w:iCs w:val="0"/>
                <w:color w:val="000000"/>
                <w:kern w:val="0"/>
                <w:sz w:val="22"/>
                <w:szCs w:val="22"/>
                <w:u w:val="none"/>
                <w:lang w:val="en-US" w:eastAsia="zh-CN" w:bidi="ar"/>
              </w:rPr>
              <w:t>PVC</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BAD93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盘</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4242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0324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481BD1">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3937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03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电缆终端附件</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C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电压等级:AC10KV,截面积mm2:150-240，电缆芯数：3芯，类型：户外，种类：冷缩（品牌：中天，安靠，长园，沃尔核材）</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D906F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BED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3283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0A3850">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35D2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70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绝缘耐张线夹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EB7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NXJ-10-120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089B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1B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39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96F9C8">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5E6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0C9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悬式绝缘子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CA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FXBW4-10/70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246F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E64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2EAD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834F5B">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B92E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8F5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球头挂环</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DB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Q-7</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4DB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FB6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BE27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37948B">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AE92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0CC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碗头挂板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B6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W-7</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BC49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F8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B67F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820147">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790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43</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B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直角挂板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5D8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Z-7</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8A27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E265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706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34F0A6">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6A8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05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高压横担</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51B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规格∠75*8,长度mm:1500mm,孔径:20mm,表面处理方式:镀锌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0A7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D34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1739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459242">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40F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97C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UT线夹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75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NUT-2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1358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6F13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3BD7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E7DF34">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F34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5DC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楔型线夹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228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NX-2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AE3E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756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5163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138080">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3219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30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拉线棒</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94B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φ18*1800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149A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F79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5080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209EDD">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AD94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ED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钢丝卡头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26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JK-2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E8F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3E9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F91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FDC71D">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1252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C5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02F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单帽螺栓-规格:M16,长度mm:130mm,材质:铁，表面处理方式:镀锌,配螺母垫片与否:配螺母2垫片1弹簧垫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AEDD1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08F0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15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12DADC">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57A3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17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ED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单帽螺栓-规格:M16,长度mm:50mm,材质:铁，表面处理方式:镀锌,配螺母垫片与否:配螺母2垫片1弹簧垫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CFB9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13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C6F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84EE1C">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F15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4A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9F2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单帽螺栓-规格:M16,长度mm:70mm,材质:铁，表面处理方式:镀锌,配螺母垫片与否:配螺母2垫片1弹簧垫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EF83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09F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11BB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603607">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FBEC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57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14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单帽螺栓-规格:M10,长度mm:50mm,材质:铁，表面处理方式:镀锌,配螺母垫片与否:配螺母2垫片1弹簧垫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5A0F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7F4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0D2E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658E70">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2C9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53</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E9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镀锌螺丝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0A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单帽螺栓-规格:M12,长度mm:50mm,材质:铁，表面处理方式:镀锌,配螺母垫片与否:配螺母2垫片1弹簧垫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C672D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C74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FA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515AD7">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5EA6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40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螺栓</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FE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单帽螺栓-规格:M16,长度mm:180mm,材质:钢，表面处理方式:镀锌,配螺母垫片与否:配螺母2垫片1弹簧垫</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DDE90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44DD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2DE6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C41D39">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0101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62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铜铝接线端子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CC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DTL-150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CC3BD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042D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5E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2106B6">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EAA5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3E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铜铝接线端子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B8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DTL-50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73BE0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A75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B3D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3E7239">
        <w:tblPrEx>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883B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09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驱鸟器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1F8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不锈钢、高度20cm，风页长度20cm，旋转直径40cm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6ADB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A7E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533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EC28BF">
        <w:tblPrEx>
          <w:shd w:val="clear" w:color="auto" w:fill="auto"/>
          <w:tblCellMar>
            <w:top w:w="0" w:type="dxa"/>
            <w:left w:w="0" w:type="dxa"/>
            <w:bottom w:w="0" w:type="dxa"/>
            <w:right w:w="0" w:type="dxa"/>
          </w:tblCellMar>
        </w:tblPrEx>
        <w:trPr>
          <w:trHeight w:val="4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67F8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D60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标志牌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1DA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杆号牌，300*200，搪瓷，信息（中标后提供）</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0E88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77BC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4B6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33192.50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2026年内三个月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7341539B">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人：徐南王先生               电话：13141508393</w:t>
      </w:r>
    </w:p>
    <w:p w14:paraId="4B2BECA9">
      <w:pPr>
        <w:spacing w:line="360" w:lineRule="auto"/>
        <w:jc w:val="left"/>
        <w:rPr>
          <w:rFonts w:hint="eastAsia" w:ascii="宋体" w:hAnsi="宋体" w:cs="宋体"/>
          <w:sz w:val="24"/>
          <w:lang w:val="en-US" w:eastAsia="zh-CN"/>
        </w:rPr>
      </w:pPr>
    </w:p>
    <w:p w14:paraId="5F68C6CA">
      <w:pPr>
        <w:spacing w:line="360" w:lineRule="auto"/>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09</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2026年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0818732"/>
      <w:bookmarkStart w:id="2" w:name="_Toc61877376"/>
      <w:bookmarkStart w:id="3" w:name="_Toc61871288"/>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w:t>
      </w:r>
      <w:r>
        <w:rPr>
          <w:rFonts w:hint="eastAsia" w:ascii="宋体" w:hAnsi="宋体" w:cs="宋体"/>
          <w:b/>
          <w:bCs/>
          <w:sz w:val="36"/>
          <w:szCs w:val="36"/>
          <w:highlight w:val="yellow"/>
          <w:lang w:val="en-US" w:eastAsia="zh-CN"/>
        </w:rPr>
        <w:t>6</w:t>
      </w:r>
      <w:r>
        <w:rPr>
          <w:rFonts w:hint="eastAsia" w:ascii="宋体" w:hAnsi="宋体" w:cs="宋体"/>
          <w:b/>
          <w:bCs/>
          <w:sz w:val="36"/>
          <w:szCs w:val="36"/>
          <w:highlight w:val="yellow"/>
          <w:lang w:eastAsia="zh-CN"/>
        </w:rPr>
        <w:t>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47691"/>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1A0201"/>
    <w:rsid w:val="01564412"/>
    <w:rsid w:val="01660673"/>
    <w:rsid w:val="017B7BCF"/>
    <w:rsid w:val="018D2338"/>
    <w:rsid w:val="019D1F38"/>
    <w:rsid w:val="01BF4053"/>
    <w:rsid w:val="024B6A1D"/>
    <w:rsid w:val="024F2ADA"/>
    <w:rsid w:val="02654CB1"/>
    <w:rsid w:val="02851A13"/>
    <w:rsid w:val="029A5930"/>
    <w:rsid w:val="02A35458"/>
    <w:rsid w:val="02AA0BB1"/>
    <w:rsid w:val="030D683D"/>
    <w:rsid w:val="03693AB5"/>
    <w:rsid w:val="03CB71FC"/>
    <w:rsid w:val="03CE56EB"/>
    <w:rsid w:val="04964401"/>
    <w:rsid w:val="04975DBE"/>
    <w:rsid w:val="04D80C61"/>
    <w:rsid w:val="05291AFD"/>
    <w:rsid w:val="05706FE5"/>
    <w:rsid w:val="05AF23BD"/>
    <w:rsid w:val="05F11B6D"/>
    <w:rsid w:val="0627193B"/>
    <w:rsid w:val="06683583"/>
    <w:rsid w:val="080A06A7"/>
    <w:rsid w:val="082F0EF0"/>
    <w:rsid w:val="084C7436"/>
    <w:rsid w:val="08660B07"/>
    <w:rsid w:val="08A45DE0"/>
    <w:rsid w:val="08ED0B6C"/>
    <w:rsid w:val="098A1E34"/>
    <w:rsid w:val="09E76BD3"/>
    <w:rsid w:val="0A0D7C0C"/>
    <w:rsid w:val="0A2E1A6A"/>
    <w:rsid w:val="0AB84753"/>
    <w:rsid w:val="0AC27E69"/>
    <w:rsid w:val="0B1F57A6"/>
    <w:rsid w:val="0B5E6AAF"/>
    <w:rsid w:val="0B867A36"/>
    <w:rsid w:val="0CFD51A3"/>
    <w:rsid w:val="0D1D7803"/>
    <w:rsid w:val="0D6F2A61"/>
    <w:rsid w:val="0D785E51"/>
    <w:rsid w:val="0E1B00A5"/>
    <w:rsid w:val="0E4B1F3E"/>
    <w:rsid w:val="0E6A08A6"/>
    <w:rsid w:val="0E993CB5"/>
    <w:rsid w:val="0F0525C2"/>
    <w:rsid w:val="0F5436F7"/>
    <w:rsid w:val="0FB232A2"/>
    <w:rsid w:val="0FC53A82"/>
    <w:rsid w:val="0FC86D89"/>
    <w:rsid w:val="10076028"/>
    <w:rsid w:val="10091618"/>
    <w:rsid w:val="100E1475"/>
    <w:rsid w:val="103528C7"/>
    <w:rsid w:val="10685553"/>
    <w:rsid w:val="107D77B2"/>
    <w:rsid w:val="108B4CC3"/>
    <w:rsid w:val="10AC2D6C"/>
    <w:rsid w:val="10AE7341"/>
    <w:rsid w:val="10D15292"/>
    <w:rsid w:val="1130123A"/>
    <w:rsid w:val="11990505"/>
    <w:rsid w:val="11AB6E5E"/>
    <w:rsid w:val="11D719B9"/>
    <w:rsid w:val="11DF7CCB"/>
    <w:rsid w:val="12157711"/>
    <w:rsid w:val="122431D2"/>
    <w:rsid w:val="12356D59"/>
    <w:rsid w:val="12377C75"/>
    <w:rsid w:val="124D44D7"/>
    <w:rsid w:val="125A440C"/>
    <w:rsid w:val="12721BFE"/>
    <w:rsid w:val="12960FB7"/>
    <w:rsid w:val="12CF20BA"/>
    <w:rsid w:val="130C6140"/>
    <w:rsid w:val="137F5319"/>
    <w:rsid w:val="13B642FE"/>
    <w:rsid w:val="13B87433"/>
    <w:rsid w:val="13F94AEF"/>
    <w:rsid w:val="14057B62"/>
    <w:rsid w:val="14433973"/>
    <w:rsid w:val="1471073F"/>
    <w:rsid w:val="148F71C4"/>
    <w:rsid w:val="15321C35"/>
    <w:rsid w:val="154C1139"/>
    <w:rsid w:val="156863F4"/>
    <w:rsid w:val="158C1F5E"/>
    <w:rsid w:val="15E43C75"/>
    <w:rsid w:val="16013F56"/>
    <w:rsid w:val="16021453"/>
    <w:rsid w:val="16751FB2"/>
    <w:rsid w:val="16900DB8"/>
    <w:rsid w:val="16BD7DED"/>
    <w:rsid w:val="16C3120C"/>
    <w:rsid w:val="16C94348"/>
    <w:rsid w:val="171338FD"/>
    <w:rsid w:val="171A4BA4"/>
    <w:rsid w:val="177B5642"/>
    <w:rsid w:val="178640CA"/>
    <w:rsid w:val="17A65E8C"/>
    <w:rsid w:val="17B81C9F"/>
    <w:rsid w:val="17C9440E"/>
    <w:rsid w:val="18877F56"/>
    <w:rsid w:val="18D92A0A"/>
    <w:rsid w:val="18E53492"/>
    <w:rsid w:val="18FB23C1"/>
    <w:rsid w:val="19081158"/>
    <w:rsid w:val="195E69D5"/>
    <w:rsid w:val="197C2433"/>
    <w:rsid w:val="19D43591"/>
    <w:rsid w:val="1A0863A5"/>
    <w:rsid w:val="1A0B4CF3"/>
    <w:rsid w:val="1A2F73AD"/>
    <w:rsid w:val="1A6E5EAF"/>
    <w:rsid w:val="1AB60E27"/>
    <w:rsid w:val="1B0A74B1"/>
    <w:rsid w:val="1B476371"/>
    <w:rsid w:val="1B523C11"/>
    <w:rsid w:val="1B92425F"/>
    <w:rsid w:val="1B9E1559"/>
    <w:rsid w:val="1BC0327E"/>
    <w:rsid w:val="1BD567F0"/>
    <w:rsid w:val="1BE04791"/>
    <w:rsid w:val="1BFF73B7"/>
    <w:rsid w:val="1C5D5B32"/>
    <w:rsid w:val="1D132287"/>
    <w:rsid w:val="1D3E783E"/>
    <w:rsid w:val="1D3F18AC"/>
    <w:rsid w:val="1D4B1478"/>
    <w:rsid w:val="1DA16A6B"/>
    <w:rsid w:val="1DBB1976"/>
    <w:rsid w:val="1DCF3863"/>
    <w:rsid w:val="1DF148B0"/>
    <w:rsid w:val="1DF56DD3"/>
    <w:rsid w:val="1E127068"/>
    <w:rsid w:val="1E4A6465"/>
    <w:rsid w:val="1E8C7EE5"/>
    <w:rsid w:val="1EAB15D6"/>
    <w:rsid w:val="1F0028D1"/>
    <w:rsid w:val="1F1979A7"/>
    <w:rsid w:val="1F533A92"/>
    <w:rsid w:val="1F5844BB"/>
    <w:rsid w:val="1F8A6A8E"/>
    <w:rsid w:val="1FB216ED"/>
    <w:rsid w:val="1FD97D75"/>
    <w:rsid w:val="1FF57F5C"/>
    <w:rsid w:val="201841D9"/>
    <w:rsid w:val="208E0508"/>
    <w:rsid w:val="209C2412"/>
    <w:rsid w:val="209E5E02"/>
    <w:rsid w:val="20A27049"/>
    <w:rsid w:val="20B61DE1"/>
    <w:rsid w:val="214E5B76"/>
    <w:rsid w:val="2189698D"/>
    <w:rsid w:val="219C68EA"/>
    <w:rsid w:val="21A56596"/>
    <w:rsid w:val="220B3A67"/>
    <w:rsid w:val="22770EBB"/>
    <w:rsid w:val="22877591"/>
    <w:rsid w:val="22D10D3B"/>
    <w:rsid w:val="22D221CB"/>
    <w:rsid w:val="22F369D5"/>
    <w:rsid w:val="230B75CD"/>
    <w:rsid w:val="231040B3"/>
    <w:rsid w:val="23104268"/>
    <w:rsid w:val="2374390F"/>
    <w:rsid w:val="23991505"/>
    <w:rsid w:val="23C07B4A"/>
    <w:rsid w:val="23FE3883"/>
    <w:rsid w:val="2429118E"/>
    <w:rsid w:val="246C3D73"/>
    <w:rsid w:val="249D7540"/>
    <w:rsid w:val="24B66833"/>
    <w:rsid w:val="24D32E94"/>
    <w:rsid w:val="25370376"/>
    <w:rsid w:val="25710060"/>
    <w:rsid w:val="258D6F73"/>
    <w:rsid w:val="25A20B86"/>
    <w:rsid w:val="25B120DE"/>
    <w:rsid w:val="25FA6B9B"/>
    <w:rsid w:val="261E1082"/>
    <w:rsid w:val="267674A7"/>
    <w:rsid w:val="26995AE5"/>
    <w:rsid w:val="26B857A0"/>
    <w:rsid w:val="27351E51"/>
    <w:rsid w:val="274577C6"/>
    <w:rsid w:val="27743463"/>
    <w:rsid w:val="283377CD"/>
    <w:rsid w:val="283F090E"/>
    <w:rsid w:val="28457D54"/>
    <w:rsid w:val="287F37D5"/>
    <w:rsid w:val="28CD567C"/>
    <w:rsid w:val="297C4D6A"/>
    <w:rsid w:val="29906570"/>
    <w:rsid w:val="2A0C2586"/>
    <w:rsid w:val="2A1667FD"/>
    <w:rsid w:val="2A19588C"/>
    <w:rsid w:val="2A321881"/>
    <w:rsid w:val="2A6F761D"/>
    <w:rsid w:val="2A7E64C3"/>
    <w:rsid w:val="2AAB2075"/>
    <w:rsid w:val="2AD04A3A"/>
    <w:rsid w:val="2AF92E7E"/>
    <w:rsid w:val="2B400C25"/>
    <w:rsid w:val="2B430C27"/>
    <w:rsid w:val="2B4319A3"/>
    <w:rsid w:val="2B4C2653"/>
    <w:rsid w:val="2BB20311"/>
    <w:rsid w:val="2BDD0222"/>
    <w:rsid w:val="2BE3444E"/>
    <w:rsid w:val="2BF3649C"/>
    <w:rsid w:val="2C582C57"/>
    <w:rsid w:val="2C751A6A"/>
    <w:rsid w:val="2CB017BD"/>
    <w:rsid w:val="2CB247E9"/>
    <w:rsid w:val="2D542766"/>
    <w:rsid w:val="2D670841"/>
    <w:rsid w:val="2D754B03"/>
    <w:rsid w:val="2D7B7CF2"/>
    <w:rsid w:val="2D7D6B55"/>
    <w:rsid w:val="2D856F57"/>
    <w:rsid w:val="2DD37B2E"/>
    <w:rsid w:val="2E105866"/>
    <w:rsid w:val="2E1476C6"/>
    <w:rsid w:val="2E1C3714"/>
    <w:rsid w:val="2E234DA7"/>
    <w:rsid w:val="2E2A69B4"/>
    <w:rsid w:val="2EB84F76"/>
    <w:rsid w:val="2EC706F7"/>
    <w:rsid w:val="2F085B95"/>
    <w:rsid w:val="2F350A0E"/>
    <w:rsid w:val="2F414F6C"/>
    <w:rsid w:val="2F6C73BD"/>
    <w:rsid w:val="2F7C4C75"/>
    <w:rsid w:val="2F8C0991"/>
    <w:rsid w:val="2FBC074E"/>
    <w:rsid w:val="2FF74DBF"/>
    <w:rsid w:val="302108D5"/>
    <w:rsid w:val="303B4884"/>
    <w:rsid w:val="303B60C5"/>
    <w:rsid w:val="30807B55"/>
    <w:rsid w:val="30B13AE1"/>
    <w:rsid w:val="30D30815"/>
    <w:rsid w:val="30EE0767"/>
    <w:rsid w:val="30FC39BB"/>
    <w:rsid w:val="31180264"/>
    <w:rsid w:val="31187B76"/>
    <w:rsid w:val="31E85924"/>
    <w:rsid w:val="31FF72AB"/>
    <w:rsid w:val="321A3C3D"/>
    <w:rsid w:val="32455388"/>
    <w:rsid w:val="3291456B"/>
    <w:rsid w:val="32920869"/>
    <w:rsid w:val="331128CC"/>
    <w:rsid w:val="334A18F9"/>
    <w:rsid w:val="33AB2DFB"/>
    <w:rsid w:val="343B74DF"/>
    <w:rsid w:val="34750451"/>
    <w:rsid w:val="3490711A"/>
    <w:rsid w:val="349D7EB2"/>
    <w:rsid w:val="34E7529C"/>
    <w:rsid w:val="34EB4A02"/>
    <w:rsid w:val="35131158"/>
    <w:rsid w:val="35284C04"/>
    <w:rsid w:val="356D26B6"/>
    <w:rsid w:val="356E4E17"/>
    <w:rsid w:val="3611516D"/>
    <w:rsid w:val="36465A29"/>
    <w:rsid w:val="36592B9B"/>
    <w:rsid w:val="37092813"/>
    <w:rsid w:val="376322BC"/>
    <w:rsid w:val="377B06F9"/>
    <w:rsid w:val="377E3CFA"/>
    <w:rsid w:val="377F0956"/>
    <w:rsid w:val="37A57A43"/>
    <w:rsid w:val="37AA14A2"/>
    <w:rsid w:val="37AA6032"/>
    <w:rsid w:val="37CB7AC8"/>
    <w:rsid w:val="37F40CE9"/>
    <w:rsid w:val="38213B10"/>
    <w:rsid w:val="38697051"/>
    <w:rsid w:val="387C5AD3"/>
    <w:rsid w:val="38AC28C0"/>
    <w:rsid w:val="38AC78FA"/>
    <w:rsid w:val="38F32F4D"/>
    <w:rsid w:val="391E7B42"/>
    <w:rsid w:val="399846AE"/>
    <w:rsid w:val="39993E40"/>
    <w:rsid w:val="399A1E48"/>
    <w:rsid w:val="39A405D1"/>
    <w:rsid w:val="39BA414E"/>
    <w:rsid w:val="39C77435"/>
    <w:rsid w:val="39D91378"/>
    <w:rsid w:val="3A0577A9"/>
    <w:rsid w:val="3A5032E7"/>
    <w:rsid w:val="3A6A792B"/>
    <w:rsid w:val="3A8B2DDD"/>
    <w:rsid w:val="3A93755F"/>
    <w:rsid w:val="3AA21814"/>
    <w:rsid w:val="3AAB5061"/>
    <w:rsid w:val="3AF95412"/>
    <w:rsid w:val="3B5D4A7E"/>
    <w:rsid w:val="3B785AA9"/>
    <w:rsid w:val="3BC75965"/>
    <w:rsid w:val="3BC80761"/>
    <w:rsid w:val="3BEF6D9B"/>
    <w:rsid w:val="3BF54DA5"/>
    <w:rsid w:val="3C4E080F"/>
    <w:rsid w:val="3CC34071"/>
    <w:rsid w:val="3CEC4B5C"/>
    <w:rsid w:val="3CFC70CA"/>
    <w:rsid w:val="3D804F53"/>
    <w:rsid w:val="3E0E5DD4"/>
    <w:rsid w:val="3E0E7A8A"/>
    <w:rsid w:val="3E180EA2"/>
    <w:rsid w:val="3E1A1B0B"/>
    <w:rsid w:val="3E257275"/>
    <w:rsid w:val="3E46056F"/>
    <w:rsid w:val="3E9A2461"/>
    <w:rsid w:val="3EB72E05"/>
    <w:rsid w:val="3EDC73DD"/>
    <w:rsid w:val="3F0F5FB1"/>
    <w:rsid w:val="3F3703FB"/>
    <w:rsid w:val="3F4760E7"/>
    <w:rsid w:val="3F636838"/>
    <w:rsid w:val="3F6727CC"/>
    <w:rsid w:val="400144C3"/>
    <w:rsid w:val="40036A20"/>
    <w:rsid w:val="40040099"/>
    <w:rsid w:val="404C3770"/>
    <w:rsid w:val="406A1082"/>
    <w:rsid w:val="41113062"/>
    <w:rsid w:val="41464438"/>
    <w:rsid w:val="41B1246D"/>
    <w:rsid w:val="41BD2505"/>
    <w:rsid w:val="41C31607"/>
    <w:rsid w:val="42140EA8"/>
    <w:rsid w:val="42627F7F"/>
    <w:rsid w:val="42734EFD"/>
    <w:rsid w:val="42984301"/>
    <w:rsid w:val="42A47284"/>
    <w:rsid w:val="42C703DC"/>
    <w:rsid w:val="42CC3CF1"/>
    <w:rsid w:val="430B346F"/>
    <w:rsid w:val="43434285"/>
    <w:rsid w:val="435C6356"/>
    <w:rsid w:val="43654F4B"/>
    <w:rsid w:val="43E3590A"/>
    <w:rsid w:val="44246EDE"/>
    <w:rsid w:val="44666872"/>
    <w:rsid w:val="448E5DC9"/>
    <w:rsid w:val="451F3F2C"/>
    <w:rsid w:val="45280972"/>
    <w:rsid w:val="453254A3"/>
    <w:rsid w:val="45AE2934"/>
    <w:rsid w:val="45C6116F"/>
    <w:rsid w:val="45CC6159"/>
    <w:rsid w:val="463933AC"/>
    <w:rsid w:val="467A0DF2"/>
    <w:rsid w:val="46957C1F"/>
    <w:rsid w:val="46B0716A"/>
    <w:rsid w:val="46D633A5"/>
    <w:rsid w:val="470A54D5"/>
    <w:rsid w:val="47485D05"/>
    <w:rsid w:val="475136A6"/>
    <w:rsid w:val="477214B2"/>
    <w:rsid w:val="482512D8"/>
    <w:rsid w:val="48334E93"/>
    <w:rsid w:val="48597611"/>
    <w:rsid w:val="48671147"/>
    <w:rsid w:val="488134C6"/>
    <w:rsid w:val="48D70925"/>
    <w:rsid w:val="49035AB4"/>
    <w:rsid w:val="49625920"/>
    <w:rsid w:val="498521CD"/>
    <w:rsid w:val="49CA4ACB"/>
    <w:rsid w:val="4A242B72"/>
    <w:rsid w:val="4A4934DE"/>
    <w:rsid w:val="4AA71E0F"/>
    <w:rsid w:val="4B0503D6"/>
    <w:rsid w:val="4B137364"/>
    <w:rsid w:val="4B1A6945"/>
    <w:rsid w:val="4B2844F3"/>
    <w:rsid w:val="4B2B4CF5"/>
    <w:rsid w:val="4B5F0F48"/>
    <w:rsid w:val="4B977936"/>
    <w:rsid w:val="4BC04C6C"/>
    <w:rsid w:val="4BE233FC"/>
    <w:rsid w:val="4C077B32"/>
    <w:rsid w:val="4C114359"/>
    <w:rsid w:val="4D1E12DE"/>
    <w:rsid w:val="4D8300E7"/>
    <w:rsid w:val="4DA5179B"/>
    <w:rsid w:val="4DD16AAC"/>
    <w:rsid w:val="4DE0547D"/>
    <w:rsid w:val="4DF72F6D"/>
    <w:rsid w:val="4E8642F1"/>
    <w:rsid w:val="4EA7160F"/>
    <w:rsid w:val="4F1807EC"/>
    <w:rsid w:val="4F6770A0"/>
    <w:rsid w:val="4F706DE2"/>
    <w:rsid w:val="4F912F4E"/>
    <w:rsid w:val="4F9517EC"/>
    <w:rsid w:val="4FCD0E62"/>
    <w:rsid w:val="50140E89"/>
    <w:rsid w:val="5027739C"/>
    <w:rsid w:val="502E5496"/>
    <w:rsid w:val="504E4B13"/>
    <w:rsid w:val="5079410E"/>
    <w:rsid w:val="50F94100"/>
    <w:rsid w:val="517737A2"/>
    <w:rsid w:val="517B247B"/>
    <w:rsid w:val="51D72A7B"/>
    <w:rsid w:val="51E34706"/>
    <w:rsid w:val="521733E8"/>
    <w:rsid w:val="528F5E6A"/>
    <w:rsid w:val="52A059D4"/>
    <w:rsid w:val="53085880"/>
    <w:rsid w:val="535541BB"/>
    <w:rsid w:val="535675C7"/>
    <w:rsid w:val="536D7391"/>
    <w:rsid w:val="53CB125B"/>
    <w:rsid w:val="53D26BE4"/>
    <w:rsid w:val="53E56A1C"/>
    <w:rsid w:val="541F47F8"/>
    <w:rsid w:val="544678EB"/>
    <w:rsid w:val="545A480D"/>
    <w:rsid w:val="54C212E8"/>
    <w:rsid w:val="54F76591"/>
    <w:rsid w:val="551A75C7"/>
    <w:rsid w:val="5557610E"/>
    <w:rsid w:val="5562425C"/>
    <w:rsid w:val="557D1C1F"/>
    <w:rsid w:val="558A4236"/>
    <w:rsid w:val="55A141D8"/>
    <w:rsid w:val="55B67E72"/>
    <w:rsid w:val="55BC72BE"/>
    <w:rsid w:val="55E92434"/>
    <w:rsid w:val="55FD70B6"/>
    <w:rsid w:val="562C72D5"/>
    <w:rsid w:val="566B44F9"/>
    <w:rsid w:val="566C3BF7"/>
    <w:rsid w:val="566D253A"/>
    <w:rsid w:val="567F58DD"/>
    <w:rsid w:val="568E3C42"/>
    <w:rsid w:val="56932975"/>
    <w:rsid w:val="56BF65F2"/>
    <w:rsid w:val="56DC2EB0"/>
    <w:rsid w:val="56E46EA3"/>
    <w:rsid w:val="573B6C6D"/>
    <w:rsid w:val="57A77235"/>
    <w:rsid w:val="57AF37F8"/>
    <w:rsid w:val="57C67A33"/>
    <w:rsid w:val="58192E60"/>
    <w:rsid w:val="5827645E"/>
    <w:rsid w:val="58AD40B1"/>
    <w:rsid w:val="58AF117C"/>
    <w:rsid w:val="58CD4B36"/>
    <w:rsid w:val="59266FD4"/>
    <w:rsid w:val="599E1B42"/>
    <w:rsid w:val="5A3663A2"/>
    <w:rsid w:val="5A7259C5"/>
    <w:rsid w:val="5A870E7A"/>
    <w:rsid w:val="5B0416A8"/>
    <w:rsid w:val="5B2630E4"/>
    <w:rsid w:val="5C5E240A"/>
    <w:rsid w:val="5C5F030B"/>
    <w:rsid w:val="5CE82C47"/>
    <w:rsid w:val="5CEC11A4"/>
    <w:rsid w:val="5D0C4001"/>
    <w:rsid w:val="5D1B2689"/>
    <w:rsid w:val="5D4810F0"/>
    <w:rsid w:val="5F21703B"/>
    <w:rsid w:val="5F514439"/>
    <w:rsid w:val="5F824661"/>
    <w:rsid w:val="5F84662B"/>
    <w:rsid w:val="5FD634B4"/>
    <w:rsid w:val="5FF80052"/>
    <w:rsid w:val="60171399"/>
    <w:rsid w:val="60364D2A"/>
    <w:rsid w:val="60947169"/>
    <w:rsid w:val="60AC0C42"/>
    <w:rsid w:val="61651638"/>
    <w:rsid w:val="616B1851"/>
    <w:rsid w:val="61A20F78"/>
    <w:rsid w:val="61BF71F4"/>
    <w:rsid w:val="61D54F1C"/>
    <w:rsid w:val="624707C3"/>
    <w:rsid w:val="6293057A"/>
    <w:rsid w:val="62F54CD7"/>
    <w:rsid w:val="63355F2E"/>
    <w:rsid w:val="63573B38"/>
    <w:rsid w:val="63917746"/>
    <w:rsid w:val="63EC4B1D"/>
    <w:rsid w:val="645C5725"/>
    <w:rsid w:val="657A6BCB"/>
    <w:rsid w:val="657E406F"/>
    <w:rsid w:val="65953D7B"/>
    <w:rsid w:val="65B23EF2"/>
    <w:rsid w:val="65B94472"/>
    <w:rsid w:val="65EF33BE"/>
    <w:rsid w:val="66157FDD"/>
    <w:rsid w:val="668D2D38"/>
    <w:rsid w:val="66A6332B"/>
    <w:rsid w:val="6711452F"/>
    <w:rsid w:val="67662E07"/>
    <w:rsid w:val="677E1D13"/>
    <w:rsid w:val="67B911C4"/>
    <w:rsid w:val="682054F9"/>
    <w:rsid w:val="68253A64"/>
    <w:rsid w:val="68442DFB"/>
    <w:rsid w:val="68F53A74"/>
    <w:rsid w:val="6A6112C7"/>
    <w:rsid w:val="6AD432EA"/>
    <w:rsid w:val="6B086362"/>
    <w:rsid w:val="6B39486A"/>
    <w:rsid w:val="6B692F7A"/>
    <w:rsid w:val="6B777C9B"/>
    <w:rsid w:val="6B7F31B3"/>
    <w:rsid w:val="6BB46B7C"/>
    <w:rsid w:val="6BDD55E7"/>
    <w:rsid w:val="6C151A3F"/>
    <w:rsid w:val="6C66353A"/>
    <w:rsid w:val="6CA80668"/>
    <w:rsid w:val="6CB357BE"/>
    <w:rsid w:val="6CF1531A"/>
    <w:rsid w:val="6D143C9E"/>
    <w:rsid w:val="6D171304"/>
    <w:rsid w:val="6D3F15A7"/>
    <w:rsid w:val="6DE61D99"/>
    <w:rsid w:val="6E123E67"/>
    <w:rsid w:val="6EB43F07"/>
    <w:rsid w:val="6EFA2466"/>
    <w:rsid w:val="6F1D062A"/>
    <w:rsid w:val="6F2267CB"/>
    <w:rsid w:val="6FD05675"/>
    <w:rsid w:val="6FD627F6"/>
    <w:rsid w:val="6FDE3B35"/>
    <w:rsid w:val="70072394"/>
    <w:rsid w:val="70157A61"/>
    <w:rsid w:val="70316B6B"/>
    <w:rsid w:val="70397ED1"/>
    <w:rsid w:val="704055A6"/>
    <w:rsid w:val="71487932"/>
    <w:rsid w:val="71925AA7"/>
    <w:rsid w:val="71996500"/>
    <w:rsid w:val="71B44B4E"/>
    <w:rsid w:val="71F3113C"/>
    <w:rsid w:val="71FD4A4D"/>
    <w:rsid w:val="72141A90"/>
    <w:rsid w:val="725256DA"/>
    <w:rsid w:val="72CF5403"/>
    <w:rsid w:val="733046A8"/>
    <w:rsid w:val="73317E3A"/>
    <w:rsid w:val="73497518"/>
    <w:rsid w:val="734D76F1"/>
    <w:rsid w:val="7370719A"/>
    <w:rsid w:val="73BE1F0E"/>
    <w:rsid w:val="73E7793A"/>
    <w:rsid w:val="74326C44"/>
    <w:rsid w:val="74465FA5"/>
    <w:rsid w:val="748728B0"/>
    <w:rsid w:val="750205FA"/>
    <w:rsid w:val="750556C0"/>
    <w:rsid w:val="753B2405"/>
    <w:rsid w:val="755C23E6"/>
    <w:rsid w:val="76074DF1"/>
    <w:rsid w:val="760F67F7"/>
    <w:rsid w:val="76135B49"/>
    <w:rsid w:val="763C6C13"/>
    <w:rsid w:val="765E7593"/>
    <w:rsid w:val="76D852CA"/>
    <w:rsid w:val="76F4258A"/>
    <w:rsid w:val="77191E2A"/>
    <w:rsid w:val="775018D4"/>
    <w:rsid w:val="7751222D"/>
    <w:rsid w:val="775532E0"/>
    <w:rsid w:val="776A38DE"/>
    <w:rsid w:val="77AD12F8"/>
    <w:rsid w:val="78AC7019"/>
    <w:rsid w:val="78DA26BD"/>
    <w:rsid w:val="7904460D"/>
    <w:rsid w:val="791148FA"/>
    <w:rsid w:val="79183C14"/>
    <w:rsid w:val="79232244"/>
    <w:rsid w:val="79751067"/>
    <w:rsid w:val="7975660E"/>
    <w:rsid w:val="7A191B43"/>
    <w:rsid w:val="7A6335B5"/>
    <w:rsid w:val="7AE5230C"/>
    <w:rsid w:val="7B045ED3"/>
    <w:rsid w:val="7B1B6C2F"/>
    <w:rsid w:val="7B21451B"/>
    <w:rsid w:val="7B6976A9"/>
    <w:rsid w:val="7BBC0535"/>
    <w:rsid w:val="7BF124F7"/>
    <w:rsid w:val="7C0313EE"/>
    <w:rsid w:val="7C8028A6"/>
    <w:rsid w:val="7CAF14B1"/>
    <w:rsid w:val="7CB61BD5"/>
    <w:rsid w:val="7CCE6599"/>
    <w:rsid w:val="7CD326A4"/>
    <w:rsid w:val="7D305041"/>
    <w:rsid w:val="7D6A07B6"/>
    <w:rsid w:val="7D80702A"/>
    <w:rsid w:val="7E4D4C39"/>
    <w:rsid w:val="7E8A2177"/>
    <w:rsid w:val="7E936686"/>
    <w:rsid w:val="7EB20667"/>
    <w:rsid w:val="7EC10998"/>
    <w:rsid w:val="7F0219DA"/>
    <w:rsid w:val="7F2E2681"/>
    <w:rsid w:val="7FD65D50"/>
    <w:rsid w:val="7FE53933"/>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14</Pages>
  <Words>4492</Words>
  <Characters>5352</Characters>
  <Lines>0</Lines>
  <Paragraphs>0</Paragraphs>
  <TotalTime>8</TotalTime>
  <ScaleCrop>false</ScaleCrop>
  <LinksUpToDate>false</LinksUpToDate>
  <CharactersWithSpaces>5900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2026-06-05T03:44:00Z</cp:lastPrinted>
  <dcterms:modified xsi:type="dcterms:W3CDTF">2026-06-09T09:00:21Z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